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D1" w:rsidRDefault="00940124">
      <w:pPr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南華大學</w:t>
      </w:r>
      <w:r>
        <w:rPr>
          <w:rFonts w:ascii="標楷體" w:eastAsia="標楷體" w:hAnsi="標楷體"/>
          <w:b/>
          <w:sz w:val="32"/>
        </w:rPr>
        <w:t>112</w:t>
      </w:r>
      <w:r>
        <w:rPr>
          <w:rFonts w:ascii="標楷體" w:eastAsia="標楷體" w:hAnsi="標楷體"/>
          <w:b/>
          <w:sz w:val="32"/>
        </w:rPr>
        <w:t>學年度第一學期「生命教育與關懷」講座推廣計畫</w:t>
      </w:r>
    </w:p>
    <w:p w:rsidR="00CF63D1" w:rsidRDefault="00940124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活動成果表</w:t>
      </w:r>
    </w:p>
    <w:tbl>
      <w:tblPr>
        <w:tblW w:w="508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3125"/>
        <w:gridCol w:w="156"/>
        <w:gridCol w:w="1529"/>
        <w:gridCol w:w="3210"/>
      </w:tblGrid>
      <w:tr w:rsidR="00CF63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舉辦日期</w:t>
            </w: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ind w:left="1202" w:hanging="601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  <w:b/>
              </w:rPr>
              <w:t>舉辦時間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63D1" w:rsidRDefault="00940124">
            <w:pPr>
              <w:ind w:left="1202" w:hanging="601"/>
              <w:rPr>
                <w:rFonts w:eastAsia="標楷體"/>
              </w:rPr>
            </w:pP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分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舉辦學校</w:t>
            </w:r>
          </w:p>
        </w:tc>
        <w:tc>
          <w:tcPr>
            <w:tcW w:w="3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活動地點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ind w:left="1202" w:hanging="1202"/>
              <w:rPr>
                <w:rFonts w:eastAsia="標楷體"/>
              </w:rPr>
            </w:pP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演講主題</w:t>
            </w:r>
          </w:p>
        </w:tc>
        <w:tc>
          <w:tcPr>
            <w:tcW w:w="3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演講題目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ind w:left="1202" w:hanging="1202"/>
              <w:rPr>
                <w:rFonts w:eastAsia="標楷體"/>
              </w:rPr>
            </w:pP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演講教授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rPr>
                <w:rFonts w:eastAsia="標楷體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參加人數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教師：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7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3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CF63D1">
            <w:pPr>
              <w:spacing w:line="5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學生：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2890"/>
          <w:jc w:val="center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</w:rPr>
              <w:t>活動內容、執行方式及</w:t>
            </w:r>
            <w:r>
              <w:rPr>
                <w:rFonts w:eastAsia="標楷體"/>
                <w:b/>
              </w:rPr>
              <w:t>活動成果</w:t>
            </w:r>
          </w:p>
          <w:p w:rsidR="00CF63D1" w:rsidRDefault="009401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約</w:t>
            </w:r>
            <w:r>
              <w:rPr>
                <w:rFonts w:eastAsia="標楷體"/>
                <w:b/>
              </w:rPr>
              <w:t>400</w:t>
            </w:r>
            <w:r>
              <w:rPr>
                <w:rFonts w:eastAsia="標楷體"/>
                <w:b/>
              </w:rPr>
              <w:t>字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8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3D1" w:rsidRDefault="00CF63D1">
            <w:pPr>
              <w:jc w:val="both"/>
              <w:rPr>
                <w:rFonts w:eastAsia="標楷體"/>
              </w:rPr>
            </w:pP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992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活動照片</w:t>
            </w:r>
          </w:p>
          <w:p w:rsidR="00CF63D1" w:rsidRDefault="00940124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提供</w:t>
            </w:r>
            <w:r>
              <w:rPr>
                <w:rFonts w:eastAsia="標楷體"/>
              </w:rPr>
              <w:t>8~10</w:t>
            </w:r>
            <w:r>
              <w:rPr>
                <w:rFonts w:eastAsia="標楷體"/>
              </w:rPr>
              <w:t>張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含講師簡報畫面、學生聽講畫面、致贈感謝狀畫面等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，並加上照片說明，並請於</w:t>
            </w:r>
            <w:r>
              <w:rPr>
                <w:rFonts w:eastAsia="標楷體"/>
                <w:u w:val="single"/>
              </w:rPr>
              <w:t>E-mail</w:t>
            </w:r>
            <w:r>
              <w:rPr>
                <w:rFonts w:eastAsia="標楷體"/>
                <w:u w:val="single"/>
              </w:rPr>
              <w:t>內附上照片原始檔案</w:t>
            </w:r>
            <w:r>
              <w:rPr>
                <w:rFonts w:eastAsia="標楷體"/>
              </w:rPr>
              <w:t>)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照片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</w:tr>
      <w:tr w:rsidR="00CF63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  <w:tc>
          <w:tcPr>
            <w:tcW w:w="4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3D1" w:rsidRDefault="00940124">
            <w:pPr>
              <w:jc w:val="center"/>
            </w:pPr>
            <w:r>
              <w:rPr>
                <w:rFonts w:eastAsia="標楷體"/>
              </w:rPr>
              <w:t>說明</w:t>
            </w:r>
          </w:p>
        </w:tc>
      </w:tr>
    </w:tbl>
    <w:p w:rsidR="00CF63D1" w:rsidRDefault="00CF63D1">
      <w:pPr>
        <w:snapToGrid w:val="0"/>
      </w:pPr>
    </w:p>
    <w:sectPr w:rsidR="00CF63D1">
      <w:headerReference w:type="default" r:id="rId6"/>
      <w:footerReference w:type="default" r:id="rId7"/>
      <w:pgSz w:w="11906" w:h="16838"/>
      <w:pgMar w:top="1134" w:right="1134" w:bottom="851" w:left="1134" w:header="851" w:footer="454" w:gutter="0"/>
      <w:cols w:space="720"/>
      <w:docGrid w:type="lines" w:linePitch="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24" w:rsidRDefault="00940124">
      <w:r>
        <w:separator/>
      </w:r>
    </w:p>
  </w:endnote>
  <w:endnote w:type="continuationSeparator" w:id="0">
    <w:p w:rsidR="00940124" w:rsidRDefault="0094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95" w:rsidRDefault="0094012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17FA">
      <w:rPr>
        <w:noProof/>
        <w:lang w:val="zh-TW"/>
      </w:rPr>
      <w:t>2</w:t>
    </w:r>
    <w:r>
      <w:rPr>
        <w:lang w:val="zh-TW"/>
      </w:rPr>
      <w:fldChar w:fldCharType="end"/>
    </w:r>
  </w:p>
  <w:p w:rsidR="00E47795" w:rsidRDefault="00940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24" w:rsidRDefault="00940124">
      <w:r>
        <w:rPr>
          <w:color w:val="000000"/>
        </w:rPr>
        <w:separator/>
      </w:r>
    </w:p>
  </w:footnote>
  <w:footnote w:type="continuationSeparator" w:id="0">
    <w:p w:rsidR="00940124" w:rsidRDefault="0094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95" w:rsidRDefault="00940124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63D1"/>
    <w:rsid w:val="00940124"/>
    <w:rsid w:val="00CF63D1"/>
    <w:rsid w:val="00E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EAC3E-9768-47DB-9E65-43DE604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pPr>
      <w:ind w:left="480"/>
    </w:p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生命教育與關懷講座</dc:title>
  <dc:subject/>
  <dc:creator>nhu</dc:creator>
  <cp:lastModifiedBy>admin</cp:lastModifiedBy>
  <cp:revision>2</cp:revision>
  <cp:lastPrinted>2021-07-14T01:24:00Z</cp:lastPrinted>
  <dcterms:created xsi:type="dcterms:W3CDTF">2023-07-24T03:29:00Z</dcterms:created>
  <dcterms:modified xsi:type="dcterms:W3CDTF">2023-07-24T03:29:00Z</dcterms:modified>
</cp:coreProperties>
</file>